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4A" w:rsidRDefault="00C9564A" w:rsidP="00C9564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  <w:r w:rsidRPr="00EF4A55">
        <w:rPr>
          <w:b/>
          <w:sz w:val="28"/>
          <w:szCs w:val="28"/>
        </w:rPr>
        <w:t>Согласие на размещение текста выпускной квалификационной работы</w:t>
      </w:r>
    </w:p>
    <w:p w:rsidR="00C9564A" w:rsidRPr="00EF4A55" w:rsidRDefault="00C9564A" w:rsidP="00C9564A">
      <w:pPr>
        <w:jc w:val="center"/>
        <w:rPr>
          <w:sz w:val="28"/>
          <w:szCs w:val="28"/>
        </w:rPr>
      </w:pPr>
      <w:r w:rsidRPr="00EF4A55">
        <w:rPr>
          <w:b/>
          <w:sz w:val="28"/>
          <w:szCs w:val="28"/>
        </w:rPr>
        <w:t xml:space="preserve"> в электронной библиотечной системе </w:t>
      </w:r>
    </w:p>
    <w:p w:rsidR="00C9564A" w:rsidRPr="00EF4A55" w:rsidRDefault="00C9564A" w:rsidP="00C9564A">
      <w:pPr>
        <w:jc w:val="center"/>
        <w:rPr>
          <w:sz w:val="28"/>
          <w:szCs w:val="28"/>
        </w:rPr>
      </w:pPr>
    </w:p>
    <w:p w:rsidR="00C9564A" w:rsidRPr="00EF4A55" w:rsidRDefault="00C9564A" w:rsidP="00C9564A">
      <w:pPr>
        <w:ind w:firstLine="708"/>
        <w:rPr>
          <w:sz w:val="28"/>
          <w:szCs w:val="28"/>
        </w:rPr>
      </w:pPr>
    </w:p>
    <w:p w:rsidR="00C9564A" w:rsidRPr="00EF4A55" w:rsidRDefault="00C9564A" w:rsidP="00C9564A">
      <w:pPr>
        <w:ind w:firstLine="708"/>
        <w:jc w:val="both"/>
        <w:rPr>
          <w:sz w:val="28"/>
          <w:szCs w:val="28"/>
        </w:rPr>
      </w:pPr>
      <w:r w:rsidRPr="00EF4A55">
        <w:rPr>
          <w:sz w:val="28"/>
          <w:szCs w:val="28"/>
        </w:rPr>
        <w:t xml:space="preserve">Выпускная квалификационная работа выполнена мною самостоятельно </w:t>
      </w:r>
      <w:r>
        <w:rPr>
          <w:sz w:val="28"/>
          <w:szCs w:val="28"/>
        </w:rPr>
        <w:t>при участии</w:t>
      </w:r>
      <w:r w:rsidRPr="00EF4A55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 xml:space="preserve"> работы</w:t>
      </w:r>
      <w:r w:rsidRPr="00EF4A55">
        <w:rPr>
          <w:sz w:val="28"/>
          <w:szCs w:val="28"/>
        </w:rPr>
        <w:t>. На все использованные в работе матери</w:t>
      </w:r>
      <w:r w:rsidRPr="00EF4A55">
        <w:rPr>
          <w:sz w:val="28"/>
          <w:szCs w:val="28"/>
        </w:rPr>
        <w:t>а</w:t>
      </w:r>
      <w:r w:rsidRPr="00EF4A55">
        <w:rPr>
          <w:sz w:val="28"/>
          <w:szCs w:val="28"/>
        </w:rPr>
        <w:t>лы документальных и аналитически</w:t>
      </w:r>
      <w:r>
        <w:rPr>
          <w:sz w:val="28"/>
          <w:szCs w:val="28"/>
        </w:rPr>
        <w:t>х</w:t>
      </w:r>
      <w:r w:rsidRPr="00EF4A55">
        <w:rPr>
          <w:sz w:val="28"/>
          <w:szCs w:val="28"/>
        </w:rPr>
        <w:t xml:space="preserve"> источников даны ссылки.</w:t>
      </w: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_________________________________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  <w:t>____________________</w:t>
      </w:r>
    </w:p>
    <w:p w:rsidR="00C9564A" w:rsidRPr="00D54B66" w:rsidRDefault="00C9564A" w:rsidP="00C9564A">
      <w:pPr>
        <w:ind w:firstLine="1701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(Ф.И.О)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D54B66">
        <w:rPr>
          <w:i/>
          <w:sz w:val="20"/>
          <w:szCs w:val="20"/>
        </w:rPr>
        <w:t xml:space="preserve"> (подпись)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«______» _________________________ 20 ____ г.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Я, _____________________________________________________</w:t>
      </w:r>
      <w:r>
        <w:rPr>
          <w:sz w:val="28"/>
          <w:szCs w:val="28"/>
        </w:rPr>
        <w:t>___________</w:t>
      </w:r>
    </w:p>
    <w:p w:rsidR="00C9564A" w:rsidRPr="007E497E" w:rsidRDefault="00C9564A" w:rsidP="00C9564A">
      <w:pPr>
        <w:ind w:firstLine="3969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(фамилия, имя, отчество)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jc w:val="both"/>
        <w:rPr>
          <w:sz w:val="28"/>
          <w:szCs w:val="28"/>
        </w:rPr>
      </w:pPr>
      <w:r w:rsidRPr="00EF4A55">
        <w:rPr>
          <w:sz w:val="28"/>
          <w:szCs w:val="28"/>
        </w:rPr>
        <w:t xml:space="preserve">даю согласие/не даю согласие </w:t>
      </w:r>
      <w:r w:rsidRPr="00EF4A5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оставить нужное</w:t>
      </w:r>
      <w:r w:rsidRPr="00EF4A55">
        <w:rPr>
          <w:i/>
          <w:sz w:val="28"/>
          <w:szCs w:val="28"/>
        </w:rPr>
        <w:t>)</w:t>
      </w:r>
      <w:r w:rsidRPr="00EF4A55">
        <w:rPr>
          <w:sz w:val="28"/>
          <w:szCs w:val="28"/>
        </w:rPr>
        <w:t xml:space="preserve"> разместить в открытом доступе в электронной библиотечной системе </w:t>
      </w:r>
      <w:proofErr w:type="spellStart"/>
      <w:r w:rsidRPr="00EF4A55">
        <w:rPr>
          <w:sz w:val="28"/>
          <w:szCs w:val="28"/>
          <w:lang w:val="en-US"/>
        </w:rPr>
        <w:t>IPRbooks</w:t>
      </w:r>
      <w:proofErr w:type="spellEnd"/>
      <w:r w:rsidRPr="00EF4A55">
        <w:rPr>
          <w:sz w:val="28"/>
          <w:szCs w:val="28"/>
        </w:rPr>
        <w:t xml:space="preserve"> выполненную мною  выпускную квалификационную работу по теме:</w:t>
      </w:r>
    </w:p>
    <w:p w:rsidR="00C9564A" w:rsidRPr="007E497E" w:rsidRDefault="00C9564A" w:rsidP="00C9564A">
      <w:pPr>
        <w:rPr>
          <w:sz w:val="16"/>
          <w:szCs w:val="16"/>
        </w:rPr>
      </w:pPr>
      <w:r w:rsidRPr="00EF4A55">
        <w:rPr>
          <w:sz w:val="28"/>
          <w:szCs w:val="28"/>
        </w:rPr>
        <w:t>__________________________________________________________________</w:t>
      </w:r>
    </w:p>
    <w:p w:rsidR="00C9564A" w:rsidRPr="007E497E" w:rsidRDefault="00C9564A" w:rsidP="00C9564A">
      <w:pPr>
        <w:spacing w:line="360" w:lineRule="auto"/>
        <w:jc w:val="center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(тема выпускной квалификационной работы)</w:t>
      </w:r>
    </w:p>
    <w:p w:rsidR="00C9564A" w:rsidRPr="00EF4A55" w:rsidRDefault="00C9564A" w:rsidP="00C9564A">
      <w:pPr>
        <w:spacing w:line="480" w:lineRule="auto"/>
        <w:rPr>
          <w:sz w:val="28"/>
          <w:szCs w:val="28"/>
        </w:rPr>
      </w:pPr>
      <w:r w:rsidRPr="00EF4A55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_______________________________________________________</w:t>
      </w:r>
      <w:r w:rsidRPr="00EF4A55">
        <w:rPr>
          <w:sz w:val="28"/>
          <w:szCs w:val="28"/>
        </w:rPr>
        <w:t>___</w:t>
      </w:r>
    </w:p>
    <w:p w:rsidR="00C9564A" w:rsidRPr="00EF4A55" w:rsidRDefault="00C9564A" w:rsidP="00C956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__________________________________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  <w:t>____________________</w:t>
      </w:r>
    </w:p>
    <w:p w:rsidR="00C9564A" w:rsidRPr="007E497E" w:rsidRDefault="00C9564A" w:rsidP="00C9564A">
      <w:pPr>
        <w:ind w:firstLine="1134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(Ф.И.О)</w:t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7E497E">
        <w:rPr>
          <w:i/>
          <w:sz w:val="20"/>
          <w:szCs w:val="20"/>
        </w:rPr>
        <w:t xml:space="preserve"> (подпись)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«______» _________________________ 20 ____ г.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270145" w:rsidRDefault="00270145"/>
    <w:sectPr w:rsidR="00270145" w:rsidSect="00A33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F9"/>
    <w:rsid w:val="00270145"/>
    <w:rsid w:val="00A33866"/>
    <w:rsid w:val="00C9564A"/>
    <w:rsid w:val="00E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1E9C-95C4-4532-9AEE-664CDCE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van\Desktop\&#1041;&#1083;&#1072;&#1085;&#1082;%20&#1089;&#1086;&#1075;&#1083;&#1072;&#1089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согласия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</dc:creator>
  <cp:keywords/>
  <cp:lastModifiedBy>Karavan</cp:lastModifiedBy>
  <cp:revision>1</cp:revision>
  <dcterms:created xsi:type="dcterms:W3CDTF">2018-06-05T05:53:00Z</dcterms:created>
  <dcterms:modified xsi:type="dcterms:W3CDTF">2018-06-05T05:53:00Z</dcterms:modified>
</cp:coreProperties>
</file>